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6F" w:rsidRPr="00123914" w:rsidRDefault="00C1536F" w:rsidP="00385CDA">
      <w:pPr>
        <w:spacing w:after="120" w:line="240" w:lineRule="auto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В Сергиевском районе за выходные дни произошло два дорожно-транспортных происшествия </w:t>
      </w:r>
    </w:p>
    <w:p w:rsidR="00C1536F" w:rsidRDefault="00C1536F" w:rsidP="00385CDA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23914">
        <w:rPr>
          <w:rFonts w:ascii="Times New Roman" w:hAnsi="Times New Roman"/>
          <w:sz w:val="28"/>
          <w:szCs w:val="28"/>
          <w:lang w:eastAsia="ru-RU"/>
        </w:rPr>
        <w:t>Пожарные-спасатели пожарно-спасательной части № 109 пожарно-спасательного отряда № 40 работали на ликвидации  последствий дорожно-транспо</w:t>
      </w:r>
      <w:r>
        <w:rPr>
          <w:rFonts w:ascii="Times New Roman" w:hAnsi="Times New Roman"/>
          <w:sz w:val="28"/>
          <w:szCs w:val="28"/>
          <w:lang w:eastAsia="ru-RU"/>
        </w:rPr>
        <w:t>ртных происшествий</w:t>
      </w:r>
    </w:p>
    <w:p w:rsidR="00C1536F" w:rsidRDefault="00C1536F" w:rsidP="00465C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 февраля в 12 часов  59 минут</w:t>
      </w:r>
      <w:r w:rsidRPr="00123914">
        <w:rPr>
          <w:rFonts w:ascii="Times New Roman" w:hAnsi="Times New Roman"/>
          <w:sz w:val="28"/>
          <w:szCs w:val="28"/>
          <w:lang w:eastAsia="ru-RU"/>
        </w:rPr>
        <w:t xml:space="preserve"> на пульт связи пожарно-спасательного отряда № 40 государственного казенного учреждения Самарской области «Центр по делам гражданской обороны, пожарной безопасности и чрезвычайным ситуациям» по системе-112 поступило сообщение о дорожно-транспортном происшествии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селе Сергиевск. </w:t>
      </w:r>
      <w:r w:rsidRPr="00123914">
        <w:rPr>
          <w:rFonts w:ascii="Times New Roman" w:hAnsi="Times New Roman"/>
          <w:sz w:val="28"/>
          <w:szCs w:val="28"/>
          <w:lang w:eastAsia="ru-RU"/>
        </w:rPr>
        <w:t xml:space="preserve">На место вызова был направлен </w:t>
      </w:r>
      <w:r>
        <w:rPr>
          <w:rFonts w:ascii="Times New Roman" w:hAnsi="Times New Roman"/>
          <w:sz w:val="28"/>
          <w:szCs w:val="28"/>
          <w:lang w:eastAsia="ru-RU"/>
        </w:rPr>
        <w:t>автомобиль первой помощи пожарно-спасательной части № 109 пожарно-спасательного отряда № 40</w:t>
      </w:r>
      <w:r w:rsidRPr="00123914">
        <w:rPr>
          <w:rFonts w:ascii="Times New Roman" w:hAnsi="Times New Roman"/>
          <w:sz w:val="28"/>
          <w:szCs w:val="28"/>
          <w:lang w:eastAsia="ru-RU"/>
        </w:rPr>
        <w:t>. К месту происшествия также были направлены бригада медицинск</w:t>
      </w:r>
      <w:r>
        <w:rPr>
          <w:rFonts w:ascii="Times New Roman" w:hAnsi="Times New Roman"/>
          <w:sz w:val="28"/>
          <w:szCs w:val="28"/>
          <w:lang w:eastAsia="ru-RU"/>
        </w:rPr>
        <w:t xml:space="preserve">ой скорой помощи и 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  <w:t>сотрудники территориальной Госавтоинспекции.</w:t>
      </w:r>
      <w:r w:rsidRPr="00123914">
        <w:rPr>
          <w:rFonts w:ascii="Times New Roman" w:hAnsi="Times New Roman"/>
          <w:sz w:val="28"/>
          <w:szCs w:val="28"/>
          <w:lang w:eastAsia="ru-RU"/>
        </w:rPr>
        <w:t xml:space="preserve"> По прибытии к месту вызова</w:t>
      </w:r>
      <w:r>
        <w:rPr>
          <w:rFonts w:ascii="Times New Roman" w:hAnsi="Times New Roman"/>
          <w:sz w:val="28"/>
          <w:szCs w:val="28"/>
          <w:lang w:eastAsia="ru-RU"/>
        </w:rPr>
        <w:t xml:space="preserve"> было установлено, что произошло  столкновение двух легковых автомобилей </w:t>
      </w:r>
      <w:r w:rsidRPr="0070220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ВАЗ 2121 Нива  и </w:t>
      </w:r>
      <w:r>
        <w:rPr>
          <w:rFonts w:ascii="Times New Roman" w:hAnsi="Times New Roman"/>
          <w:sz w:val="28"/>
          <w:szCs w:val="28"/>
          <w:lang w:val="en-US" w:eastAsia="ru-RU"/>
        </w:rPr>
        <w:t>Opel</w:t>
      </w:r>
      <w:r w:rsidRPr="00F1444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Insignia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12391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дорожно-транспортном происшествии никто не пострадал. </w:t>
      </w:r>
      <w:r w:rsidRPr="00123914">
        <w:rPr>
          <w:rFonts w:ascii="Times New Roman" w:hAnsi="Times New Roman"/>
          <w:sz w:val="28"/>
          <w:szCs w:val="28"/>
          <w:lang w:eastAsia="ru-RU"/>
        </w:rPr>
        <w:t>Пожарные-спасатели произвели аварийно-спасательные работы</w:t>
      </w:r>
      <w:r w:rsidRPr="00B209D4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45F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отключение </w:t>
      </w:r>
      <w:r w:rsidRPr="00DD3F19">
        <w:rPr>
          <w:rFonts w:ascii="Times New Roman" w:hAnsi="Times New Roman"/>
          <w:sz w:val="28"/>
          <w:szCs w:val="28"/>
          <w:shd w:val="clear" w:color="auto" w:fill="FFFFFF"/>
        </w:rPr>
        <w:t>системы электропитания автомобиля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12391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1536F" w:rsidRDefault="00C1536F" w:rsidP="00123914">
      <w:pPr>
        <w:shd w:val="clear" w:color="auto" w:fill="FFFFFF"/>
        <w:spacing w:after="36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CDA">
        <w:rPr>
          <w:rFonts w:ascii="Times New Roman" w:hAnsi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204pt">
            <v:imagedata r:id="rId4" o:title=""/>
          </v:shape>
        </w:pict>
      </w:r>
    </w:p>
    <w:p w:rsidR="00C1536F" w:rsidRDefault="00C1536F" w:rsidP="00385C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536F" w:rsidRDefault="00C1536F" w:rsidP="00385C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 февраля в 14 часов  26 минут</w:t>
      </w:r>
      <w:r w:rsidRPr="00123914">
        <w:rPr>
          <w:rFonts w:ascii="Times New Roman" w:hAnsi="Times New Roman"/>
          <w:sz w:val="28"/>
          <w:szCs w:val="28"/>
          <w:lang w:eastAsia="ru-RU"/>
        </w:rPr>
        <w:t xml:space="preserve"> на пульт связи пожарно-спасательного отряда № 40 государственного казенного учреждения Самарской области «Центр по делам гражданской обороны, пожарной безопасности и чрезвычайным ситуациям» по системе-112 поступило сообщение о дорожно-транспортном происшествии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23 км автодороги Урал – Сергиевск - Челно-Вершины. </w:t>
      </w:r>
      <w:r w:rsidRPr="00123914">
        <w:rPr>
          <w:rFonts w:ascii="Times New Roman" w:hAnsi="Times New Roman"/>
          <w:sz w:val="28"/>
          <w:szCs w:val="28"/>
          <w:lang w:eastAsia="ru-RU"/>
        </w:rPr>
        <w:t xml:space="preserve">На место вызова был направлен </w:t>
      </w:r>
      <w:r>
        <w:rPr>
          <w:rFonts w:ascii="Times New Roman" w:hAnsi="Times New Roman"/>
          <w:sz w:val="28"/>
          <w:szCs w:val="28"/>
          <w:lang w:eastAsia="ru-RU"/>
        </w:rPr>
        <w:t>автомобиль первой помощи пожарно-спасательной части № 109 пожарно-спасательного отряда № 40</w:t>
      </w:r>
      <w:r w:rsidRPr="00123914">
        <w:rPr>
          <w:rFonts w:ascii="Times New Roman" w:hAnsi="Times New Roman"/>
          <w:sz w:val="28"/>
          <w:szCs w:val="28"/>
          <w:lang w:eastAsia="ru-RU"/>
        </w:rPr>
        <w:t>. К месту происшествия также были направлены бригада медицинск</w:t>
      </w:r>
      <w:r>
        <w:rPr>
          <w:rFonts w:ascii="Times New Roman" w:hAnsi="Times New Roman"/>
          <w:sz w:val="28"/>
          <w:szCs w:val="28"/>
          <w:lang w:eastAsia="ru-RU"/>
        </w:rPr>
        <w:t>ой скорой помощи и сотрудники территориальной Госавтоинспекции.</w:t>
      </w:r>
      <w:r w:rsidRPr="00123914">
        <w:rPr>
          <w:rFonts w:ascii="Times New Roman" w:hAnsi="Times New Roman"/>
          <w:sz w:val="28"/>
          <w:szCs w:val="28"/>
          <w:lang w:eastAsia="ru-RU"/>
        </w:rPr>
        <w:t xml:space="preserve"> По прибытии к месту вызова</w:t>
      </w:r>
      <w:r>
        <w:rPr>
          <w:rFonts w:ascii="Times New Roman" w:hAnsi="Times New Roman"/>
          <w:sz w:val="28"/>
          <w:szCs w:val="28"/>
          <w:lang w:eastAsia="ru-RU"/>
        </w:rPr>
        <w:t xml:space="preserve"> было установлено, что произошел съезд в кювет легкого автомобиля </w:t>
      </w:r>
      <w:r w:rsidRPr="0070220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ВАЗ 2115.</w:t>
      </w:r>
      <w:r w:rsidRPr="0012391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дорожно-транспортном происшествии никто не пострадал. </w:t>
      </w:r>
      <w:r w:rsidRPr="00123914">
        <w:rPr>
          <w:rFonts w:ascii="Times New Roman" w:hAnsi="Times New Roman"/>
          <w:sz w:val="28"/>
          <w:szCs w:val="28"/>
          <w:lang w:eastAsia="ru-RU"/>
        </w:rPr>
        <w:t>Пожарные-спасатели произвели аварийно-спасательные работы</w:t>
      </w:r>
      <w:r w:rsidRPr="00B209D4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45F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отключение </w:t>
      </w:r>
      <w:r w:rsidRPr="00DD3F19">
        <w:rPr>
          <w:rFonts w:ascii="Times New Roman" w:hAnsi="Times New Roman"/>
          <w:sz w:val="28"/>
          <w:szCs w:val="28"/>
          <w:shd w:val="clear" w:color="auto" w:fill="FFFFFF"/>
        </w:rPr>
        <w:t>системы электропитания автомобиля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12391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1536F" w:rsidRDefault="00C1536F" w:rsidP="00385C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Уважаемые </w:t>
      </w:r>
      <w:r w:rsidRPr="00123914">
        <w:rPr>
          <w:rFonts w:ascii="Times New Roman" w:hAnsi="Times New Roman"/>
          <w:sz w:val="28"/>
          <w:szCs w:val="28"/>
          <w:lang w:eastAsia="ru-RU"/>
        </w:rPr>
        <w:t>водители!</w:t>
      </w:r>
    </w:p>
    <w:p w:rsidR="00C1536F" w:rsidRDefault="00C1536F" w:rsidP="00385C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3914">
        <w:rPr>
          <w:rFonts w:ascii="Times New Roman" w:hAnsi="Times New Roman"/>
          <w:sz w:val="28"/>
          <w:szCs w:val="28"/>
          <w:lang w:eastAsia="ru-RU"/>
        </w:rPr>
        <w:t>Государственное казенное учреждение Самарской области «Центр по делам гражданской обороны, пожарной безопасности и чрезвычайным ситуациям» напоминает вам о необходимости соблюдать установленные правила дорожного движения и скоростной режим. Помните: автомобиль – это средство повышенной опасности и, управляя им, вы берете на себя большую ответственность! Не забывайте о том, что от вас зависят здоровье и жизни других людей. Если вы стали свидетелем или участником ДТП, обращайтесь по телефону «01», «101» или по единому номеру вызова экстренных оперативных служб «112».</w:t>
      </w:r>
    </w:p>
    <w:p w:rsidR="00C1536F" w:rsidRPr="00123914" w:rsidRDefault="00C1536F" w:rsidP="00123914">
      <w:pPr>
        <w:shd w:val="clear" w:color="auto" w:fill="FFFFFF"/>
        <w:spacing w:after="36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536F" w:rsidRPr="00123914" w:rsidRDefault="00C1536F" w:rsidP="00123914">
      <w:pPr>
        <w:tabs>
          <w:tab w:val="left" w:pos="3945"/>
        </w:tabs>
        <w:rPr>
          <w:rFonts w:ascii="Times New Roman" w:hAnsi="Times New Roman"/>
          <w:sz w:val="28"/>
          <w:szCs w:val="28"/>
        </w:rPr>
      </w:pPr>
      <w:r w:rsidRPr="00123914">
        <w:rPr>
          <w:rFonts w:ascii="Times New Roman" w:hAnsi="Times New Roman"/>
          <w:sz w:val="28"/>
          <w:szCs w:val="28"/>
        </w:rPr>
        <w:tab/>
      </w:r>
    </w:p>
    <w:sectPr w:rsidR="00C1536F" w:rsidRPr="00123914" w:rsidSect="00465C1D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914"/>
    <w:rsid w:val="00003753"/>
    <w:rsid w:val="00096400"/>
    <w:rsid w:val="000E3598"/>
    <w:rsid w:val="00123914"/>
    <w:rsid w:val="001345F7"/>
    <w:rsid w:val="00167165"/>
    <w:rsid w:val="001F3124"/>
    <w:rsid w:val="00291F10"/>
    <w:rsid w:val="00313BFA"/>
    <w:rsid w:val="0037081E"/>
    <w:rsid w:val="00385CDA"/>
    <w:rsid w:val="003E6016"/>
    <w:rsid w:val="004059CB"/>
    <w:rsid w:val="00465C1D"/>
    <w:rsid w:val="004A0C56"/>
    <w:rsid w:val="004A3C79"/>
    <w:rsid w:val="004B279E"/>
    <w:rsid w:val="006A54C3"/>
    <w:rsid w:val="00702209"/>
    <w:rsid w:val="007060DA"/>
    <w:rsid w:val="00755D29"/>
    <w:rsid w:val="007B5C15"/>
    <w:rsid w:val="007F5846"/>
    <w:rsid w:val="00806C5E"/>
    <w:rsid w:val="00863FB6"/>
    <w:rsid w:val="00897CEB"/>
    <w:rsid w:val="008D12A0"/>
    <w:rsid w:val="00AD376C"/>
    <w:rsid w:val="00B209D4"/>
    <w:rsid w:val="00B252B9"/>
    <w:rsid w:val="00C1536F"/>
    <w:rsid w:val="00C46262"/>
    <w:rsid w:val="00D408B1"/>
    <w:rsid w:val="00DD3F19"/>
    <w:rsid w:val="00E129B2"/>
    <w:rsid w:val="00E72717"/>
    <w:rsid w:val="00EF0759"/>
    <w:rsid w:val="00F045BF"/>
    <w:rsid w:val="00F1444E"/>
    <w:rsid w:val="00F4510F"/>
    <w:rsid w:val="00F550B9"/>
    <w:rsid w:val="00F85D53"/>
    <w:rsid w:val="00FD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C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2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391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1239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te">
    <w:name w:val="date"/>
    <w:basedOn w:val="DefaultParagraphFont"/>
    <w:uiPriority w:val="99"/>
    <w:rsid w:val="001239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3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3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3299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93300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9330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9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206</TotalTime>
  <Pages>2</Pages>
  <Words>381</Words>
  <Characters>2178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28</cp:revision>
  <dcterms:created xsi:type="dcterms:W3CDTF">2024-03-28T10:28:00Z</dcterms:created>
  <dcterms:modified xsi:type="dcterms:W3CDTF">2026-02-20T09:53:00Z</dcterms:modified>
</cp:coreProperties>
</file>